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6"/>
      </w:tblGrid>
      <w:tr w:rsidR="001F12AC" w:rsidRPr="00C75DCB" w:rsidTr="00C75DCB">
        <w:tc>
          <w:tcPr>
            <w:tcW w:w="9146" w:type="dxa"/>
          </w:tcPr>
          <w:p w:rsidR="001F12AC" w:rsidRDefault="001F12AC" w:rsidP="00C75D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</w:pPr>
            <w:r w:rsidRPr="00C75DCB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C75DCB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Javni natječaj za financiranje programa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i </w:t>
            </w:r>
            <w:r w:rsidRPr="00C75DCB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projekata udruga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iz područja udruga mladih </w:t>
            </w:r>
          </w:p>
          <w:p w:rsidR="001F12AC" w:rsidRPr="00C75DCB" w:rsidRDefault="001F12AC" w:rsidP="00C75D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                              ili udruga za mlade iz Proračuna Grada Zagreba za 2016.</w:t>
            </w:r>
            <w:r w:rsidRPr="00C75DCB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:rsidR="001F12AC" w:rsidRPr="00C75DCB" w:rsidRDefault="001F12AC" w:rsidP="00C75DC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bookmarkEnd w:id="0"/>
          </w:p>
        </w:tc>
      </w:tr>
    </w:tbl>
    <w:p w:rsidR="001F12AC" w:rsidRPr="00F526C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1F12A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1F12AC" w:rsidRPr="00732222" w:rsidRDefault="001F12AC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2016.</w:t>
      </w:r>
    </w:p>
    <w:p w:rsidR="001F12AC" w:rsidRPr="00732222" w:rsidRDefault="001F12AC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 odgovarajuće stanje:</w:t>
      </w:r>
    </w:p>
    <w:p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Default="001F12AC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</w:p>
    <w:p w:rsidR="001F12AC" w:rsidRPr="00D52112" w:rsidRDefault="001F12AC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F12AC" w:rsidRPr="00D52112" w:rsidRDefault="001F12AC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u iznosu </w:t>
      </w:r>
      <w:r w:rsidRPr="00D52112">
        <w:rPr>
          <w:rFonts w:ascii="Times New Roman" w:eastAsia="PMingLiU" w:hAnsi="Times New Roman"/>
          <w:sz w:val="24"/>
          <w:szCs w:val="24"/>
          <w:lang w:eastAsia="zh-TW"/>
        </w:rPr>
        <w:t>________________________________ (navesti iznos fin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ancijske </w:t>
      </w:r>
      <w:r w:rsidRPr="00D52112">
        <w:rPr>
          <w:rFonts w:ascii="Times New Roman" w:eastAsia="PMingLiU" w:hAnsi="Times New Roman"/>
          <w:sz w:val="24"/>
          <w:szCs w:val="24"/>
          <w:lang w:eastAsia="zh-TW"/>
        </w:rPr>
        <w:t>potpore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u kunama</w:t>
      </w:r>
      <w:r w:rsidRPr="00D52112">
        <w:rPr>
          <w:rFonts w:ascii="Times New Roman" w:eastAsia="PMingLiU" w:hAnsi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F12AC" w:rsidRPr="00732222" w:rsidRDefault="001F12AC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1F12AC" w:rsidRPr="00732222" w:rsidRDefault="001F12AC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1F12AC" w:rsidRPr="00C75DCB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F12AC" w:rsidRPr="00C75DCB" w:rsidTr="005E2C19">
        <w:trPr>
          <w:trHeight w:val="466"/>
        </w:trPr>
        <w:tc>
          <w:tcPr>
            <w:tcW w:w="1443" w:type="dxa"/>
          </w:tcPr>
          <w:p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1F12AC" w:rsidRPr="00732222" w:rsidRDefault="001F12AC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1F12AC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2AC" w:rsidRDefault="001F12AC">
      <w:pPr>
        <w:spacing w:after="0" w:line="240" w:lineRule="auto"/>
      </w:pPr>
      <w:r>
        <w:separator/>
      </w:r>
    </w:p>
  </w:endnote>
  <w:endnote w:type="continuationSeparator" w:id="0">
    <w:p w:rsidR="001F12AC" w:rsidRDefault="001F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2AC" w:rsidRDefault="001F12AC">
      <w:pPr>
        <w:spacing w:after="0" w:line="240" w:lineRule="auto"/>
      </w:pPr>
      <w:r>
        <w:separator/>
      </w:r>
    </w:p>
  </w:footnote>
  <w:footnote w:type="continuationSeparator" w:id="0">
    <w:p w:rsidR="001F12AC" w:rsidRDefault="001F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09"/>
    </w:tblGrid>
    <w:tr w:rsidR="001F12AC" w:rsidRPr="00C75DCB" w:rsidTr="00793C27">
      <w:trPr>
        <w:jc w:val="right"/>
      </w:trPr>
      <w:tc>
        <w:tcPr>
          <w:tcW w:w="1609" w:type="dxa"/>
        </w:tcPr>
        <w:p w:rsidR="001F12AC" w:rsidRPr="00C75DCB" w:rsidRDefault="001F12AC" w:rsidP="00AB6320">
          <w:pPr>
            <w:jc w:val="center"/>
            <w:rPr>
              <w:b/>
            </w:rPr>
          </w:pPr>
          <w:r w:rsidRPr="00C75DCB">
            <w:rPr>
              <w:b/>
            </w:rPr>
            <w:t>Obrazac A3</w:t>
          </w:r>
        </w:p>
      </w:tc>
    </w:tr>
  </w:tbl>
  <w:p w:rsidR="001F12AC" w:rsidRPr="007870BD" w:rsidRDefault="001F12AC" w:rsidP="00787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7D9"/>
    <w:rsid w:val="00136AB6"/>
    <w:rsid w:val="00177E94"/>
    <w:rsid w:val="00195779"/>
    <w:rsid w:val="00195BE6"/>
    <w:rsid w:val="001B2D31"/>
    <w:rsid w:val="001B37B3"/>
    <w:rsid w:val="001E217B"/>
    <w:rsid w:val="001F12AC"/>
    <w:rsid w:val="002C70C1"/>
    <w:rsid w:val="002E0728"/>
    <w:rsid w:val="0030021C"/>
    <w:rsid w:val="00327F02"/>
    <w:rsid w:val="003B40E2"/>
    <w:rsid w:val="00433E3A"/>
    <w:rsid w:val="005773BD"/>
    <w:rsid w:val="005E2C19"/>
    <w:rsid w:val="005F4563"/>
    <w:rsid w:val="006407C3"/>
    <w:rsid w:val="006D1116"/>
    <w:rsid w:val="00732222"/>
    <w:rsid w:val="007870BD"/>
    <w:rsid w:val="00793C27"/>
    <w:rsid w:val="007F1A2B"/>
    <w:rsid w:val="00811D4E"/>
    <w:rsid w:val="00884F66"/>
    <w:rsid w:val="00AB6320"/>
    <w:rsid w:val="00C36C31"/>
    <w:rsid w:val="00C75DCB"/>
    <w:rsid w:val="00CE2247"/>
    <w:rsid w:val="00D46498"/>
    <w:rsid w:val="00D52112"/>
    <w:rsid w:val="00DF0764"/>
    <w:rsid w:val="00E906B4"/>
    <w:rsid w:val="00EE0063"/>
    <w:rsid w:val="00F03010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3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F526CC"/>
    <w:rPr>
      <w:rFonts w:cs="Times New Roman"/>
      <w:i/>
      <w:color w:val="808080"/>
    </w:rPr>
  </w:style>
  <w:style w:type="table" w:styleId="TableGrid">
    <w:name w:val="Table Grid"/>
    <w:basedOn w:val="TableNormal"/>
    <w:uiPriority w:val="99"/>
    <w:rsid w:val="0030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252</Words>
  <Characters>1441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u projekata udruga iz područja__________________</dc:title>
  <dc:subject/>
  <dc:creator>Elizabeta Knorr</dc:creator>
  <cp:keywords/>
  <dc:description/>
  <cp:lastModifiedBy>hmiladic</cp:lastModifiedBy>
  <cp:revision>4</cp:revision>
  <dcterms:created xsi:type="dcterms:W3CDTF">2016-02-22T09:10:00Z</dcterms:created>
  <dcterms:modified xsi:type="dcterms:W3CDTF">2016-03-01T10:10:00Z</dcterms:modified>
</cp:coreProperties>
</file>